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675174EE" w14:textId="77777777" w:rsidTr="00C420C8">
        <w:tc>
          <w:tcPr>
            <w:tcW w:w="3023" w:type="dxa"/>
          </w:tcPr>
          <w:sdt>
            <w:sdtPr>
              <w:alias w:val="Escriba su nombre:"/>
              <w:tag w:val="Escriba su nombre:"/>
              <w:id w:val="-805319354"/>
              <w:placeholder>
                <w:docPart w:val="A7B51EE3B132499C9167467A904820BB"/>
              </w:placeholder>
              <w:temporary/>
              <w:showingPlcHdr/>
              <w15:appearance w15:val="hidden"/>
            </w:sdtPr>
            <w:sdtEndPr/>
            <w:sdtContent>
              <w:p w14:paraId="57861F07" w14:textId="77777777" w:rsidR="00C420C8" w:rsidRPr="005152F2" w:rsidRDefault="00C420C8" w:rsidP="003856C9">
                <w:pPr>
                  <w:pStyle w:val="Ttol1"/>
                </w:pPr>
                <w:r>
                  <w:rPr>
                    <w:lang w:bidi="es-ES"/>
                  </w:rPr>
                  <w:t>Su nombre</w:t>
                </w:r>
              </w:p>
            </w:sdtContent>
          </w:sdt>
          <w:p w14:paraId="4F613A8A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00523C55" wp14:editId="6DE14917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6A99" id="Grupo 43" o:spid="_x0000_s1026" alt="Títol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00FA8A8" w14:textId="77777777" w:rsidR="00C420C8" w:rsidRPr="00C420C8" w:rsidRDefault="00890B56" w:rsidP="00441EB9">
            <w:pPr>
              <w:pStyle w:val="Ttol3"/>
            </w:pPr>
            <w:sdt>
              <w:sdtPr>
                <w:alias w:val="Escriba el correo electrónico:"/>
                <w:tag w:val="Escriba el correo electrónico:"/>
                <w:id w:val="1159736844"/>
                <w:placeholder>
                  <w:docPart w:val="45E5DB8CF509482DA953EC8BD02D9B0F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Correo electrónico</w:t>
                </w:r>
              </w:sdtContent>
            </w:sdt>
          </w:p>
          <w:p w14:paraId="53C61DC8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76BDEABE" wp14:editId="6EE37F1F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AF005" id="Grupo 37" o:spid="_x0000_s1026" alt="Títol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27158F2" w14:textId="77777777" w:rsidR="00C420C8" w:rsidRPr="00C420C8" w:rsidRDefault="00890B56" w:rsidP="00441EB9">
            <w:pPr>
              <w:pStyle w:val="Ttol3"/>
            </w:pPr>
            <w:sdt>
              <w:sdtPr>
                <w:alias w:val="Escriba el teléfono:"/>
                <w:tag w:val="Escriba el teléfono:"/>
                <w:id w:val="2067829428"/>
                <w:placeholder>
                  <w:docPart w:val="907018DC543C43739488EEB333C3B974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Teléfono</w:t>
                </w:r>
              </w:sdtContent>
            </w:sdt>
          </w:p>
          <w:p w14:paraId="016E2D36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890AB18" wp14:editId="510081AC">
                      <wp:extent cx="329184" cy="329184"/>
                      <wp:effectExtent l="0" t="0" r="13970" b="13970"/>
                      <wp:docPr id="77" name="Grupo 31" title="Icono d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a libre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a libre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941FD" id="Grupo 31" o:spid="_x0000_s1026" alt="Títol: 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HXoX7PEYAABxjAAADgAAAAAAAAAAAAAA&#10;AAAuAgAAZHJzL2Uyb0RvYy54bWxQSwECLQAUAAYACAAAACEAaEcb0NgAAAADAQAADwAAAAAAAAAA&#10;AAAAAABLGwAAZHJzL2Rvd25yZXYueG1sUEsFBgAAAAAEAAQA8wAAAFAcAAAAAA==&#10;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AC9164E" w14:textId="77777777" w:rsidR="00C420C8" w:rsidRPr="00C420C8" w:rsidRDefault="00890B56" w:rsidP="00441EB9">
            <w:pPr>
              <w:pStyle w:val="Ttol3"/>
            </w:pPr>
            <w:sdt>
              <w:sdtPr>
                <w:alias w:val="Escriba la dirección URL de LinkedIn:"/>
                <w:tag w:val="Escriba la dirección URL de LinkedIn:"/>
                <w:id w:val="-1457020033"/>
                <w:placeholder>
                  <w:docPart w:val="4E788F38835A4BE39AA497D8F93402CD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Dirección URL de LinkedIn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60B38B5F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F699631" w14:textId="77777777" w:rsidR="00C420C8" w:rsidRPr="00441EB9" w:rsidRDefault="00890B56" w:rsidP="00441EB9">
                  <w:pPr>
                    <w:pStyle w:val="Ttol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scriba el vínculo a otras propiedades en línea:"/>
                      <w:tag w:val="Escriba el vínculo a otras propiedades en línea:"/>
                      <w:id w:val="522055412"/>
                      <w:placeholder>
                        <w:docPart w:val="5B9086FDA63543DDB6915A02DEAD9A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C420C8" w:rsidRPr="005152F2" w14:paraId="7D1A80FE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62F6B6D8" w14:textId="77777777" w:rsidR="00C420C8" w:rsidRDefault="00890B56" w:rsidP="002C77B9">
                  <w:pPr>
                    <w:pStyle w:val="Ttol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BBBC4F2EAF2A40DB9E3F335339D82E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14:paraId="2DD1558F" w14:textId="77777777"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1B7B880A" wp14:editId="6D1EB854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7A93C5A" id="Conector recto 83" o:spid="_x0000_s1026" alt="Títol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2CC27AA" w14:textId="77777777" w:rsidR="00C420C8" w:rsidRDefault="00890B56" w:rsidP="00D11C4D">
                  <w:sdt>
                    <w:sdtPr>
                      <w:alias w:val="Escriba el objetivo:"/>
                      <w:tag w:val="Escriba el objetivo:"/>
                      <w:id w:val="-1216425596"/>
                      <w:placeholder>
                        <w:docPart w:val="46B389D229E540AE906CCA11E2C1043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rPr>
                          <w:lang w:bidi="es-ES"/>
                        </w:rPr>
                        <w:t>Para comenzar,</w:t>
                      </w:r>
                      <w:r w:rsidR="00C420C8">
                        <w:rPr>
                          <w:lang w:bidi="es-ES"/>
                        </w:rPr>
                        <w:t xml:space="preserve"> haga clic en el texto de marcador de posición</w:t>
                      </w:r>
                      <w:r w:rsidR="001166C2">
                        <w:rPr>
                          <w:lang w:bidi="es-ES"/>
                        </w:rPr>
                        <w:t xml:space="preserve"> </w:t>
                      </w:r>
                      <w:r w:rsidR="00C420C8" w:rsidRPr="007B2F5C">
                        <w:rPr>
                          <w:lang w:bidi="es-ES"/>
                        </w:rPr>
                        <w:t>y comience a escribir. Sea breve: una o dos frases.</w:t>
                      </w:r>
                    </w:sdtContent>
                  </w:sdt>
                </w:p>
              </w:tc>
            </w:tr>
            <w:tr w:rsidR="00C420C8" w:rsidRPr="005152F2" w14:paraId="142FD812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CD3811D" w14:textId="77777777" w:rsidR="00C420C8" w:rsidRDefault="00890B56" w:rsidP="0043426C">
                  <w:pPr>
                    <w:pStyle w:val="Ttol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30CDB24BA5814E83BB19B4D79A0F915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590D24A7" w14:textId="77777777"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4E926068" wp14:editId="60895337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7AB58C5" id="Conector recto 84" o:spid="_x0000_s1026" alt="Títol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scriba las aptitudes:"/>
                    <w:tag w:val="Escriba las aptitudes:"/>
                    <w:id w:val="929707386"/>
                    <w:placeholder>
                      <w:docPart w:val="DB3F1D548849490E95DBE0DB0E64AAD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84402E4" w14:textId="77777777" w:rsidR="00C420C8" w:rsidRPr="005152F2" w:rsidRDefault="00C420C8" w:rsidP="00463463">
                      <w:r w:rsidRPr="007B2F5C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p>
                  </w:sdtContent>
                </w:sdt>
              </w:tc>
            </w:tr>
          </w:tbl>
          <w:p w14:paraId="0A80EBF4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14:paraId="2574A282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EE8B913" w14:textId="77777777" w:rsidR="00C420C8" w:rsidRPr="005152F2" w:rsidRDefault="00890B56" w:rsidP="008F6337">
                  <w:pPr>
                    <w:pStyle w:val="Ttol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0207CD684FCE4B219D1042D99C32971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1110C1AE" w14:textId="77777777" w:rsidR="00C420C8" w:rsidRPr="0043426C" w:rsidRDefault="00890B56" w:rsidP="002B3890">
                  <w:pPr>
                    <w:pStyle w:val="Ttol4"/>
                  </w:pPr>
                  <w:sdt>
                    <w:sdtPr>
                      <w:alias w:val="Escriba el puesto y la compañía 1:"/>
                      <w:tag w:val="Escriba el puesto y la compañía 1:"/>
                      <w:id w:val="287256568"/>
                      <w:placeholder>
                        <w:docPart w:val="0ADDBCC1B7B54228B4CB9241C9A100C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43426C">
                        <w:rPr>
                          <w:lang w:bidi="es-ES"/>
                        </w:rPr>
                        <w:t>Puesto y compañía</w:t>
                      </w:r>
                    </w:sdtContent>
                  </w:sdt>
                </w:p>
                <w:p w14:paraId="4AE2F764" w14:textId="77777777" w:rsidR="00C420C8" w:rsidRPr="005152F2" w:rsidRDefault="00890B56" w:rsidP="008F6337">
                  <w:pPr>
                    <w:pStyle w:val="Ttol5"/>
                  </w:pPr>
                  <w:sdt>
                    <w:sdtPr>
                      <w:alias w:val="Escriba la fecha de inicio del puesto de trabajo 1:"/>
                      <w:tag w:val="Escriba la fecha de inicio del puesto de trabajo 1:"/>
                      <w:id w:val="-1914612906"/>
                      <w:placeholder>
                        <w:docPart w:val="5744353414F24688B691D4D548409AF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C420C8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1:"/>
                      <w:tag w:val="Escriba la fecha de finalización del puesto de trabajo 1:"/>
                      <w:id w:val="1298186089"/>
                      <w:placeholder>
                        <w:docPart w:val="F32A6CC25A1F45539DA7EEB1FDE57A1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1:"/>
                    <w:tag w:val="Escriba las responsabilidades y logros 1:"/>
                    <w:id w:val="564761840"/>
                    <w:placeholder>
                      <w:docPart w:val="59E8C8A664854410A84F523C91281E8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039A69A" w14:textId="77777777" w:rsidR="00C420C8" w:rsidRDefault="00C420C8" w:rsidP="008F6337">
                      <w:r w:rsidRPr="007B2F5C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p>
                  </w:sdtContent>
                </w:sdt>
                <w:sdt>
                  <w:sdtPr>
                    <w:alias w:val="Escriba el puesto y la compañía 2:"/>
                    <w:tag w:val="Escriba el puesto y la compañía 2:"/>
                    <w:id w:val="1612239417"/>
                    <w:placeholder>
                      <w:docPart w:val="B0194275CAD14E658E78F91CF5451D5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EB90B4E" w14:textId="77777777" w:rsidR="00C420C8" w:rsidRPr="0043426C" w:rsidRDefault="00C420C8" w:rsidP="0043426C">
                      <w:pPr>
                        <w:pStyle w:val="Ttol4"/>
                      </w:pPr>
                      <w:r w:rsidRPr="0043426C">
                        <w:rPr>
                          <w:lang w:bidi="es-ES"/>
                        </w:rPr>
                        <w:t>Puesto y compañía</w:t>
                      </w:r>
                    </w:p>
                  </w:sdtContent>
                </w:sdt>
                <w:p w14:paraId="5BF3935E" w14:textId="77777777" w:rsidR="00C420C8" w:rsidRDefault="00890B56" w:rsidP="00F91A9C">
                  <w:pPr>
                    <w:pStyle w:val="Ttol5"/>
                  </w:pP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81693949"/>
                      <w:placeholder>
                        <w:docPart w:val="1072E1B37B24422F82966706D662F6B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C420C8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416863388"/>
                      <w:placeholder>
                        <w:docPart w:val="2F83D67509AB4B449F6F5CAFFC3DC42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2:"/>
                    <w:tag w:val="Escriba las responsabilidades y logros 2:"/>
                    <w:id w:val="-423336076"/>
                    <w:placeholder>
                      <w:docPart w:val="16CB57C82C584B308F900C03215D530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A6951D2" w14:textId="77777777" w:rsidR="00C420C8" w:rsidRDefault="00C420C8" w:rsidP="00832F81">
                      <w:r w:rsidRPr="00473EF8">
                        <w:rPr>
                          <w:lang w:bidi="es-ES"/>
                        </w:rPr>
                        <w:t>Piense en el tamaño del equipo que ha dirigido, el número de proyectos en los que ha trabajado o el número de artículos que ha escrito.</w:t>
                      </w:r>
                    </w:p>
                  </w:sdtContent>
                </w:sdt>
              </w:tc>
            </w:tr>
            <w:tr w:rsidR="00C420C8" w14:paraId="07A34C60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68B1811" w14:textId="77777777" w:rsidR="00C420C8" w:rsidRPr="005152F2" w:rsidRDefault="00890B56" w:rsidP="008F6337">
                  <w:pPr>
                    <w:pStyle w:val="Ttol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4F2AB69203874B849E1CC9F4D46A02A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sdt>
                  <w:sdtPr>
                    <w:alias w:val="Escriba la titulación y la fecha de obtención:"/>
                    <w:tag w:val="Escriba la titulación y la fecha de obtención:"/>
                    <w:id w:val="634905938"/>
                    <w:placeholder>
                      <w:docPart w:val="C289FCF36F974BEDB7F03A79AAE160C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126F88E" w14:textId="77777777" w:rsidR="00C420C8" w:rsidRPr="0043426C" w:rsidRDefault="00C420C8" w:rsidP="002B3890">
                      <w:pPr>
                        <w:pStyle w:val="Ttol4"/>
                      </w:pPr>
                      <w:r w:rsidRPr="0043426C">
                        <w:rPr>
                          <w:lang w:bidi="es-ES"/>
                        </w:rPr>
                        <w:t>Titulación y fecha de obtención</w:t>
                      </w:r>
                    </w:p>
                  </w:sdtContent>
                </w:sdt>
                <w:sdt>
                  <w:sdtPr>
                    <w:alias w:val="Escriba el centro educativo:"/>
                    <w:tag w:val="Escriba el centro educativo:"/>
                    <w:id w:val="-741416646"/>
                    <w:placeholder>
                      <w:docPart w:val="123B1F5C8D87455785B175233B99672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F1A11C9" w14:textId="77777777" w:rsidR="00C420C8" w:rsidRPr="005152F2" w:rsidRDefault="00C420C8" w:rsidP="007B2F5C">
                      <w:pPr>
                        <w:pStyle w:val="Ttol5"/>
                      </w:pPr>
                      <w:r w:rsidRPr="005152F2">
                        <w:rPr>
                          <w:lang w:bidi="es-ES"/>
                        </w:rPr>
                        <w:t>Centro educativo</w:t>
                      </w:r>
                    </w:p>
                  </w:sdtContent>
                </w:sdt>
                <w:p w14:paraId="562940AF" w14:textId="77777777" w:rsidR="00C420C8" w:rsidRDefault="00890B56" w:rsidP="007B2F5C">
                  <w:sdt>
                    <w:sdt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27D4DD831F04424EBAE0AC8B70FB42D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rPr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</w:tc>
            </w:tr>
            <w:tr w:rsidR="00C420C8" w14:paraId="17E1399D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1EB5A757" w14:textId="77777777" w:rsidR="00C420C8" w:rsidRPr="005152F2" w:rsidRDefault="00890B56" w:rsidP="008F6337">
                  <w:pPr>
                    <w:pStyle w:val="Ttol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2798A4FBA12C45B4B0126822A2A149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 de voluntariado o dirección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74A2224E8FC942B2851CF92E565315E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9E16B61" w14:textId="77777777" w:rsidR="00C420C8" w:rsidRDefault="00C420C8" w:rsidP="008F6337">
                      <w:r w:rsidRPr="007B2F5C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liderazgo.</w:t>
                      </w:r>
                    </w:p>
                  </w:sdtContent>
                </w:sdt>
              </w:tc>
            </w:tr>
          </w:tbl>
          <w:p w14:paraId="366BF98D" w14:textId="77777777" w:rsidR="00C420C8" w:rsidRPr="005152F2" w:rsidRDefault="00C420C8" w:rsidP="003856C9"/>
        </w:tc>
      </w:tr>
    </w:tbl>
    <w:p w14:paraId="3AFFBF14" w14:textId="77777777" w:rsidR="003F5FDB" w:rsidRDefault="003F5FDB" w:rsidP="00841714">
      <w:pPr>
        <w:pStyle w:val="Senseespaiat"/>
      </w:pPr>
    </w:p>
    <w:sectPr w:rsidR="003F5FDB" w:rsidSect="00466E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B60C" w14:textId="77777777" w:rsidR="00890B56" w:rsidRDefault="00890B56" w:rsidP="003856C9">
      <w:pPr>
        <w:spacing w:after="0" w:line="240" w:lineRule="auto"/>
      </w:pPr>
      <w:r>
        <w:separator/>
      </w:r>
    </w:p>
  </w:endnote>
  <w:endnote w:type="continuationSeparator" w:id="0">
    <w:p w14:paraId="4D499FE9" w14:textId="77777777" w:rsidR="00890B56" w:rsidRDefault="00890B5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E9D7" w14:textId="77777777" w:rsidR="003856C9" w:rsidRDefault="007803B7" w:rsidP="007803B7">
    <w:pPr>
      <w:pStyle w:val="Peu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219F5CC" wp14:editId="38F742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DBAB4FC" id="Grupo 4" o:spid="_x0000_s1026" alt="Títol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E0AB" w14:textId="77777777" w:rsidR="001765FE" w:rsidRDefault="00DC79BB">
    <w:pPr>
      <w:pStyle w:val="Peu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92259E1" wp14:editId="25DEE34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9A18594" id="Grupo 4" o:spid="_x0000_s1026" alt="Títol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7423B" w14:textId="77777777" w:rsidR="00890B56" w:rsidRDefault="00890B56" w:rsidP="003856C9">
      <w:pPr>
        <w:spacing w:after="0" w:line="240" w:lineRule="auto"/>
      </w:pPr>
      <w:r>
        <w:separator/>
      </w:r>
    </w:p>
  </w:footnote>
  <w:footnote w:type="continuationSeparator" w:id="0">
    <w:p w14:paraId="34825E6A" w14:textId="77777777" w:rsidR="00890B56" w:rsidRDefault="00890B5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F436" w14:textId="77777777" w:rsidR="003856C9" w:rsidRDefault="007803B7">
    <w:pPr>
      <w:pStyle w:val="Capaler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DAC0AB8" wp14:editId="2C2427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4E722" id="Grupo 17" o:spid="_x0000_s1026" alt="Títol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451E" w14:textId="77777777" w:rsidR="00DC79BB" w:rsidRDefault="00DC79BB">
    <w:pPr>
      <w:pStyle w:val="Capaler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0C08127" wp14:editId="7427778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9F82DCB" id="Grupo 17" o:spid="_x0000_s1026" alt="Títol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listaambpic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listaambpic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4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36224"/>
    <w:rsid w:val="00551D35"/>
    <w:rsid w:val="005562D4"/>
    <w:rsid w:val="00557019"/>
    <w:rsid w:val="005674AC"/>
    <w:rsid w:val="00580925"/>
    <w:rsid w:val="005A1E51"/>
    <w:rsid w:val="005A7E57"/>
    <w:rsid w:val="00615281"/>
    <w:rsid w:val="00616FF4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90B56"/>
    <w:rsid w:val="008C7CA2"/>
    <w:rsid w:val="008F6337"/>
    <w:rsid w:val="00914DAF"/>
    <w:rsid w:val="0093286E"/>
    <w:rsid w:val="00986149"/>
    <w:rsid w:val="009D1627"/>
    <w:rsid w:val="00A42F91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A7E4"/>
  <w15:chartTrackingRefBased/>
  <w15:docId w15:val="{6524ED8F-5B86-45B1-A64C-6AF1AF9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ol1">
    <w:name w:val="heading 1"/>
    <w:basedOn w:val="Normal"/>
    <w:link w:val="Ttol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ol2">
    <w:name w:val="heading 2"/>
    <w:basedOn w:val="Normal"/>
    <w:link w:val="Ttol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ol3">
    <w:name w:val="heading 3"/>
    <w:basedOn w:val="Normal"/>
    <w:link w:val="Ttol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ol4">
    <w:name w:val="heading 4"/>
    <w:basedOn w:val="Normal"/>
    <w:link w:val="Ttol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007A5"/>
    <w:pPr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007A5"/>
  </w:style>
  <w:style w:type="paragraph" w:styleId="Peu">
    <w:name w:val="footer"/>
    <w:basedOn w:val="Normal"/>
    <w:link w:val="Peu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euCar">
    <w:name w:val="Peu Car"/>
    <w:basedOn w:val="Lletraperdefectedelpargraf"/>
    <w:link w:val="Peu"/>
    <w:uiPriority w:val="99"/>
    <w:rsid w:val="00FE20E6"/>
  </w:style>
  <w:style w:type="table" w:styleId="Taulaambquadrcula">
    <w:name w:val="Table Grid"/>
    <w:basedOn w:val="Tau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Lletraperdefectedelpargraf"/>
    <w:link w:val="Ttol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delcontenidor">
    <w:name w:val="Placeholder Text"/>
    <w:basedOn w:val="Lletraperdefectedelpargraf"/>
    <w:uiPriority w:val="99"/>
    <w:semiHidden/>
    <w:rsid w:val="003053D9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ol3Car">
    <w:name w:val="Títol 3 Car"/>
    <w:basedOn w:val="Lletraperdefectedelpargraf"/>
    <w:link w:val="Ttol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ol4Car">
    <w:name w:val="Títol 4 Car"/>
    <w:basedOn w:val="Lletraperdefectedelpargraf"/>
    <w:link w:val="Ttol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ol5Car">
    <w:name w:val="Títol 5 Car"/>
    <w:basedOn w:val="Lletraperdefectedelpargraf"/>
    <w:link w:val="Ttol5"/>
    <w:uiPriority w:val="9"/>
    <w:rsid w:val="00463463"/>
    <w:rPr>
      <w:rFonts w:asciiTheme="majorHAnsi" w:eastAsiaTheme="majorEastAsia" w:hAnsiTheme="majorHAnsi" w:cstheme="majorBidi"/>
    </w:rPr>
  </w:style>
  <w:style w:type="paragraph" w:styleId="Senseespaiat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ol">
    <w:name w:val="Title"/>
    <w:basedOn w:val="Normal"/>
    <w:next w:val="Normal"/>
    <w:link w:val="Ttol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olCar">
    <w:name w:val="Subtítol Car"/>
    <w:basedOn w:val="Lletraperdefectedelpargraf"/>
    <w:link w:val="Subtto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4171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841714"/>
  </w:style>
  <w:style w:type="paragraph" w:styleId="Textdebloc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841714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841714"/>
  </w:style>
  <w:style w:type="paragraph" w:styleId="Textindependent2">
    <w:name w:val="Body Text 2"/>
    <w:basedOn w:val="Normal"/>
    <w:link w:val="Textindependent2Car"/>
    <w:uiPriority w:val="99"/>
    <w:semiHidden/>
    <w:unhideWhenUsed/>
    <w:rsid w:val="00841714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841714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841714"/>
    <w:rPr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841714"/>
    <w:pPr>
      <w:spacing w:after="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841714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841714"/>
    <w:pPr>
      <w:spacing w:after="120"/>
      <w:ind w:left="360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841714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841714"/>
    <w:pPr>
      <w:spacing w:after="60"/>
      <w:ind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841714"/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841714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rsid w:val="00841714"/>
    <w:rPr>
      <w:szCs w:val="16"/>
    </w:rPr>
  </w:style>
  <w:style w:type="character" w:styleId="Ttoldelllibre">
    <w:name w:val="Book Title"/>
    <w:basedOn w:val="Lletraperdefectedelpargraf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omiat">
    <w:name w:val="Closing"/>
    <w:basedOn w:val="Normal"/>
    <w:link w:val="Comiat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omiatCar">
    <w:name w:val="Comiat Car"/>
    <w:basedOn w:val="Lletraperdefectedelpargraf"/>
    <w:link w:val="Comiat"/>
    <w:uiPriority w:val="99"/>
    <w:semiHidden/>
    <w:rsid w:val="00841714"/>
  </w:style>
  <w:style w:type="table" w:styleId="Quadrculamulticolor">
    <w:name w:val="Colorful Grid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listamulticolor">
    <w:name w:val="Colorful List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listamulticolormfasi2">
    <w:name w:val="Colorful List Accent 2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listamulticolormfasi3">
    <w:name w:val="Colorful List Accent 3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listamulticolormfasi4">
    <w:name w:val="Colorful List Accent 4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listamulticolormfasi5">
    <w:name w:val="Colorful List Accent 5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mbrejatmulticolor">
    <w:name w:val="Colorful Shading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nciadecomentari">
    <w:name w:val="annotation reference"/>
    <w:basedOn w:val="Lletraperdefectedelpargraf"/>
    <w:uiPriority w:val="99"/>
    <w:semiHidden/>
    <w:unhideWhenUsed/>
    <w:rsid w:val="00841714"/>
    <w:rPr>
      <w:sz w:val="22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841714"/>
    <w:rPr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417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41714"/>
    <w:rPr>
      <w:b/>
      <w:bCs/>
      <w:szCs w:val="20"/>
    </w:rPr>
  </w:style>
  <w:style w:type="table" w:styleId="Llistafosca">
    <w:name w:val="Dark List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listafoscamfasi2">
    <w:name w:val="Dark List Accent 2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listafoscamfasi3">
    <w:name w:val="Dark List Accent 3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listafoscamfasi4">
    <w:name w:val="Dark List Accent 4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listafoscamfasi5">
    <w:name w:val="Dark List Accent 5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listafoscamfasi6">
    <w:name w:val="Dark List Accent 6"/>
    <w:basedOn w:val="Tau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ar"/>
    <w:uiPriority w:val="99"/>
    <w:semiHidden/>
    <w:unhideWhenUsed/>
    <w:rsid w:val="00841714"/>
  </w:style>
  <w:style w:type="character" w:customStyle="1" w:styleId="DataCar">
    <w:name w:val="Data Car"/>
    <w:basedOn w:val="Lletraperdefectedelpargraf"/>
    <w:link w:val="Data"/>
    <w:uiPriority w:val="99"/>
    <w:semiHidden/>
    <w:rsid w:val="00841714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841714"/>
    <w:rPr>
      <w:rFonts w:ascii="Segoe UI" w:hAnsi="Segoe UI" w:cs="Segoe UI"/>
      <w:szCs w:val="16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uiPriority w:val="99"/>
    <w:semiHidden/>
    <w:rsid w:val="00841714"/>
  </w:style>
  <w:style w:type="character" w:styleId="mfasi">
    <w:name w:val="Emphasis"/>
    <w:basedOn w:val="Lletraperdefectedelpargraf"/>
    <w:uiPriority w:val="20"/>
    <w:semiHidden/>
    <w:unhideWhenUsed/>
    <w:qFormat/>
    <w:rsid w:val="00841714"/>
    <w:rPr>
      <w:i/>
      <w:iCs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84171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841714"/>
    <w:rPr>
      <w:szCs w:val="20"/>
    </w:rPr>
  </w:style>
  <w:style w:type="paragraph" w:styleId="Adreadel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ntdel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Enllavisitat">
    <w:name w:val="FollowedHyperlink"/>
    <w:basedOn w:val="Lletraperdefectedelpargraf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41714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41714"/>
    <w:rPr>
      <w:szCs w:val="20"/>
    </w:rPr>
  </w:style>
  <w:style w:type="table" w:styleId="Taulaambquadrcula1clara">
    <w:name w:val="Grid Table 1 Light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1">
    <w:name w:val="Grid Table 1 Light Accent 1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mfasi2">
    <w:name w:val="Grid Table 1 Light Accent 2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3">
    <w:name w:val="Grid Table 1 Light Accent 3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4">
    <w:name w:val="Grid Table 1 Light Accent 4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5">
    <w:name w:val="Grid Table 1 Light Accent 5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6">
    <w:name w:val="Grid Table 1 Light Accent 6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dequadrcula2">
    <w:name w:val="Grid Table 2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2-mfasi1">
    <w:name w:val="Grid Table 2 Accent 1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quadrcula2-mfasi2">
    <w:name w:val="Grid Table 2 Accent 2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2-mfasi3">
    <w:name w:val="Grid Table 2 Accent 3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2-mfasi4">
    <w:name w:val="Grid Table 2 Accent 4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2-mfasi5">
    <w:name w:val="Grid Table 2 Accent 5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2-mfasi6">
    <w:name w:val="Grid Table 2 Accent 6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quadrcula3">
    <w:name w:val="Grid Table 3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ulaambquadrcula3-mfasi1">
    <w:name w:val="Grid Table 3 Accent 1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ulaambquadrcula3-mfasi2">
    <w:name w:val="Grid Table 3 Accent 2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ulaambquadrcula3-mfasi3">
    <w:name w:val="Grid Table 3 Accent 3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ulaambquadrcula3-mfasi4">
    <w:name w:val="Grid Table 3 Accent 4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ulaambquadrcula3-mfasi5">
    <w:name w:val="Grid Table 3 Accent 5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ulaambquadrcula3-mfasi6">
    <w:name w:val="Grid Table 3 Accent 6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uladequadrcula4">
    <w:name w:val="Grid Table 4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4-mfasi1">
    <w:name w:val="Grid Table 4 Accent 1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quadrcula4-mfasi2">
    <w:name w:val="Grid Table 4 Accent 2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4-mfasi3">
    <w:name w:val="Grid Table 4 Accent 3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4-mfasi4">
    <w:name w:val="Grid Table 4 Accent 4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4-mfasi5">
    <w:name w:val="Grid Table 4 Accent 5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4-mfasi6">
    <w:name w:val="Grid Table 4 Accent 6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quadrcula5fosca">
    <w:name w:val="Grid Table 5 Dark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ulaambquadrcula5fosca-mfasi1">
    <w:name w:val="Grid Table 5 Dark Accent 1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ulaambquadrcula5fosca-mfasi2">
    <w:name w:val="Grid Table 5 Dark Accent 2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ulaambquadrcula5fosca-mfasi4">
    <w:name w:val="Grid Table 5 Dark Accent 4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ulaambquadrcula5fosca-mfasi5">
    <w:name w:val="Grid Table 5 Dark Accent 5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ulaambquadrcula5fosca-mfasi6">
    <w:name w:val="Grid Table 5 Dark Accent 6"/>
    <w:basedOn w:val="Tau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ulaambquadrcula6decolors">
    <w:name w:val="Grid Table 6 Colorful"/>
    <w:basedOn w:val="Tau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1">
    <w:name w:val="Grid Table 6 Colorful Accent 1"/>
    <w:basedOn w:val="Tau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quadrcula6decolors-mfasi2">
    <w:name w:val="Grid Table 6 Colorful Accent 2"/>
    <w:basedOn w:val="Tau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6decolors-mfasi3">
    <w:name w:val="Grid Table 6 Colorful Accent 3"/>
    <w:basedOn w:val="Tau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6decolors-mfasi4">
    <w:name w:val="Grid Table 6 Colorful Accent 4"/>
    <w:basedOn w:val="Tau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6decolors-mfasi5">
    <w:name w:val="Grid Table 6 Colorful Accent 5"/>
    <w:basedOn w:val="Tau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quadrcula7decolors">
    <w:name w:val="Grid Table 7 Colorful"/>
    <w:basedOn w:val="Tau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ulaambquadrcula7decolors-mfasi1">
    <w:name w:val="Grid Table 7 Colorful Accent 1"/>
    <w:basedOn w:val="Tau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ulaambquadrcula7decolors-mfasi2">
    <w:name w:val="Grid Table 7 Colorful Accent 2"/>
    <w:basedOn w:val="Tau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ulaambquadrcula7decolors-mfasi3">
    <w:name w:val="Grid Table 7 Colorful Accent 3"/>
    <w:basedOn w:val="Tau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ulaambquadrcula7decolors-mfasi4">
    <w:name w:val="Grid Table 7 Colorful Accent 4"/>
    <w:basedOn w:val="Tau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ulaambquadrcula7decolors-mfasi5">
    <w:name w:val="Grid Table 7 Colorful Accent 5"/>
    <w:basedOn w:val="Tau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ulaambquadrcula7decolors-mfasi6">
    <w:name w:val="Grid Table 7 Colorful Accent 6"/>
    <w:basedOn w:val="Tau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ol6Car">
    <w:name w:val="Títol 6 Car"/>
    <w:basedOn w:val="Lletraperdefectedelpargraf"/>
    <w:link w:val="Ttol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HTML">
    <w:name w:val="HTML Acronym"/>
    <w:basedOn w:val="Lletraperdefectedelpargraf"/>
    <w:uiPriority w:val="99"/>
    <w:semiHidden/>
    <w:unhideWhenUsed/>
    <w:rsid w:val="00841714"/>
  </w:style>
  <w:style w:type="paragraph" w:styleId="AdreaHTML">
    <w:name w:val="HTML Address"/>
    <w:basedOn w:val="Normal"/>
    <w:link w:val="Adrea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uiPriority w:val="99"/>
    <w:semiHidden/>
    <w:rsid w:val="00841714"/>
    <w:rPr>
      <w:i/>
      <w:iCs/>
    </w:rPr>
  </w:style>
  <w:style w:type="character" w:styleId="CitaHTML">
    <w:name w:val="HTML Cite"/>
    <w:basedOn w:val="Lletraperdefectedelpargraf"/>
    <w:uiPriority w:val="99"/>
    <w:semiHidden/>
    <w:unhideWhenUsed/>
    <w:rsid w:val="00841714"/>
    <w:rPr>
      <w:i/>
      <w:iCs/>
    </w:rPr>
  </w:style>
  <w:style w:type="character" w:styleId="CodiHTML">
    <w:name w:val="HTML Code"/>
    <w:basedOn w:val="Lletraperdefectedelpargraf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HTML">
    <w:name w:val="HTML Definition"/>
    <w:basedOn w:val="Lletraperdefectedelpargraf"/>
    <w:uiPriority w:val="99"/>
    <w:semiHidden/>
    <w:unhideWhenUsed/>
    <w:rsid w:val="00841714"/>
    <w:rPr>
      <w:i/>
      <w:iCs/>
    </w:rPr>
  </w:style>
  <w:style w:type="character" w:styleId="TeclatHTML">
    <w:name w:val="HTML Keyboard"/>
    <w:basedOn w:val="Lletraperdefectedelpargraf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841714"/>
    <w:rPr>
      <w:rFonts w:ascii="Consolas" w:hAnsi="Consolas"/>
      <w:szCs w:val="20"/>
    </w:rPr>
  </w:style>
  <w:style w:type="character" w:styleId="HTMLdexemple">
    <w:name w:val="HTML Sample"/>
    <w:basedOn w:val="Lletraperdefectedelpargraf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scriureHTML">
    <w:name w:val="HTML Typewriter"/>
    <w:basedOn w:val="Lletraperdefectedelpargraf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Lletraperdefectedelpargraf"/>
    <w:uiPriority w:val="99"/>
    <w:semiHidden/>
    <w:unhideWhenUsed/>
    <w:rsid w:val="00841714"/>
    <w:rPr>
      <w:i/>
      <w:iCs/>
    </w:rPr>
  </w:style>
  <w:style w:type="character" w:styleId="Enlla">
    <w:name w:val="Hyperlink"/>
    <w:basedOn w:val="Lletraperdefectedelpargraf"/>
    <w:uiPriority w:val="99"/>
    <w:semiHidden/>
    <w:unhideWhenUsed/>
    <w:rsid w:val="00841714"/>
    <w:rPr>
      <w:color w:val="0563C1" w:themeColor="hyperlink"/>
      <w:u w:val="single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oldndex">
    <w:name w:val="index heading"/>
    <w:basedOn w:val="Normal"/>
    <w:next w:val="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mfasiintens">
    <w:name w:val="Intense Emphasis"/>
    <w:basedOn w:val="Lletraperdefectedelpargraf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841714"/>
    <w:rPr>
      <w:i/>
      <w:iCs/>
      <w:color w:val="37B6AE" w:themeColor="accent1"/>
    </w:rPr>
  </w:style>
  <w:style w:type="character" w:styleId="Refernciaintensa">
    <w:name w:val="Intense Reference"/>
    <w:basedOn w:val="Lletraperdefectedelpargraf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Quadrculaclara">
    <w:name w:val="Light Grid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Quadrculaclaramfasi2">
    <w:name w:val="Light Grid Accent 2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Quadrculaclaramfasi3">
    <w:name w:val="Light Grid Accent 3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Quadrculaclaramfasi4">
    <w:name w:val="Light Grid Accent 4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Quadrculaclaramfasi5">
    <w:name w:val="Light Grid Accent 5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Quadrculaclaramfasi6">
    <w:name w:val="Light Grid Accent 6"/>
    <w:basedOn w:val="Tau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listaclara">
    <w:name w:val="Light List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listaclaramfasi2">
    <w:name w:val="Light List Accent 2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listaclaramfasi3">
    <w:name w:val="Light List Accent 3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listaclaramfasi4">
    <w:name w:val="Light List Accent 4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listaclaramfasi5">
    <w:name w:val="Light List Accent 5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listaclaramfasi6">
    <w:name w:val="Light List Accent 6"/>
    <w:basedOn w:val="Tau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ejatsuau">
    <w:name w:val="Light Shading"/>
    <w:basedOn w:val="Tau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Ombrejatsuaumfasi2">
    <w:name w:val="Light Shading Accent 2"/>
    <w:basedOn w:val="Tau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Ombrejatsuaumfasi3">
    <w:name w:val="Light Shading Accent 3"/>
    <w:basedOn w:val="Tau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mfasi4">
    <w:name w:val="Light Shading Accent 4"/>
    <w:basedOn w:val="Tau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Ombrejatsuaumfasi5">
    <w:name w:val="Light Shading Accent 5"/>
    <w:basedOn w:val="Tau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Ombrejatsuaumfasi6">
    <w:name w:val="Light Shading Accent 6"/>
    <w:basedOn w:val="Tau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ia">
    <w:name w:val="line number"/>
    <w:basedOn w:val="Lletraperdefectedelpargraf"/>
    <w:uiPriority w:val="99"/>
    <w:semiHidden/>
    <w:unhideWhenUsed/>
    <w:rsid w:val="00841714"/>
  </w:style>
  <w:style w:type="paragraph" w:styleId="L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listaambpic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cidel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listanumerada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grafdel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ulaambllista1clara">
    <w:name w:val="List Table 1 Light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1clara-mfasi1">
    <w:name w:val="List Table 1 Light Accent 1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llista1clara-mfasi2">
    <w:name w:val="List Table 1 Light Accent 2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1clara-mfasi3">
    <w:name w:val="List Table 1 Light Accent 3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1clara-mfasi4">
    <w:name w:val="List Table 1 Light Accent 4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1clara-mfasi5">
    <w:name w:val="List Table 1 Light Accent 5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1clara-mfasi6">
    <w:name w:val="List Table 1 Light Accent 6"/>
    <w:basedOn w:val="Tau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llista2">
    <w:name w:val="List Table 2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2-mfasi1">
    <w:name w:val="List Table 2 Accent 1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llista2-mfasi2">
    <w:name w:val="List Table 2 Accent 2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2-mfasi3">
    <w:name w:val="List Table 2 Accent 3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2-mfasi4">
    <w:name w:val="List Table 2 Accent 4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2-mfasi5">
    <w:name w:val="List Table 2 Accent 5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2-mfasi6">
    <w:name w:val="List Table 2 Accent 6"/>
    <w:basedOn w:val="Tau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llista3">
    <w:name w:val="List Table 3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ulaambllista3-mfasi1">
    <w:name w:val="List Table 3 Accent 1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ulaambllista3-mfasi2">
    <w:name w:val="List Table 3 Accent 2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ulaambllista3-mfasi3">
    <w:name w:val="List Table 3 Accent 3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ulaambllista3-mfasi4">
    <w:name w:val="List Table 3 Accent 4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ulaambllista3-mfasi5">
    <w:name w:val="List Table 3 Accent 5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ulaambllista3-mfasi6">
    <w:name w:val="List Table 3 Accent 6"/>
    <w:basedOn w:val="Tau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uladellista4">
    <w:name w:val="List Table 4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4-mfasi1">
    <w:name w:val="List Table 4 Accent 1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llista4-mfasi2">
    <w:name w:val="List Table 4 Accent 2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4-mfasi3">
    <w:name w:val="List Table 4 Accent 3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4-mfasi4">
    <w:name w:val="List Table 4 Accent 4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4-mfasi5">
    <w:name w:val="List Table 4 Accent 5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4-mfasi6">
    <w:name w:val="List Table 4 Accent 6"/>
    <w:basedOn w:val="Tau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llista5fosca">
    <w:name w:val="List Table 5 Dark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1">
    <w:name w:val="List Table 5 Dark Accent 1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2">
    <w:name w:val="List Table 5 Dark Accent 2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3">
    <w:name w:val="List Table 5 Dark Accent 3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4">
    <w:name w:val="List Table 5 Dark Accent 4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5">
    <w:name w:val="List Table 5 Dark Accent 5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6">
    <w:name w:val="List Table 5 Dark Accent 6"/>
    <w:basedOn w:val="Tau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6decolors">
    <w:name w:val="List Table 6 Colorful"/>
    <w:basedOn w:val="Tau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6decolors-mfasi1">
    <w:name w:val="List Table 6 Colorful Accent 1"/>
    <w:basedOn w:val="Tau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ulaambllista6decolors-mfasi2">
    <w:name w:val="List Table 6 Colorful Accent 2"/>
    <w:basedOn w:val="Tau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6decolors-mfasi3">
    <w:name w:val="List Table 6 Colorful Accent 3"/>
    <w:basedOn w:val="Tau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6decolors-mfasi4">
    <w:name w:val="List Table 6 Colorful Accent 4"/>
    <w:basedOn w:val="Tau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6decolors-mfasi5">
    <w:name w:val="List Table 6 Colorful Accent 5"/>
    <w:basedOn w:val="Tau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6decolors-mfasi6">
    <w:name w:val="List Table 6 Colorful Accent 6"/>
    <w:basedOn w:val="Tau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llista7decolors">
    <w:name w:val="List Table 7 Colorful"/>
    <w:basedOn w:val="Tau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1">
    <w:name w:val="List Table 7 Colorful Accent 1"/>
    <w:basedOn w:val="Tau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2">
    <w:name w:val="List Table 7 Colorful Accent 2"/>
    <w:basedOn w:val="Tau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3">
    <w:name w:val="List Table 7 Colorful Accent 3"/>
    <w:basedOn w:val="Tau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4">
    <w:name w:val="List Table 7 Colorful Accent 4"/>
    <w:basedOn w:val="Tau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5">
    <w:name w:val="List Table 7 Colorful Accent 5"/>
    <w:basedOn w:val="Tau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6">
    <w:name w:val="List Table 7 Colorful Accent 6"/>
    <w:basedOn w:val="Tau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demacro">
    <w:name w:val="macro"/>
    <w:link w:val="Text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841714"/>
    <w:rPr>
      <w:rFonts w:ascii="Consolas" w:hAnsi="Consolas"/>
      <w:szCs w:val="20"/>
    </w:rPr>
  </w:style>
  <w:style w:type="table" w:styleId="Quadrculamitjana1">
    <w:name w:val="Medium Grid 1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Quadrculamitjana1mfasi2">
    <w:name w:val="Medium Grid 1 Accent 2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Quadrculamitjana1mfasi3">
    <w:name w:val="Medium Grid 1 Accent 3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Quadrculamitjana1mfasi4">
    <w:name w:val="Medium Grid 1 Accent 4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Quadrculamitjana1mfasi6">
    <w:name w:val="Medium Grid 1 Accent 6"/>
    <w:basedOn w:val="Tau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Quadrculamitjana2">
    <w:name w:val="Medium Grid 2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Quadrculamitjana3mfasi2">
    <w:name w:val="Medium Grid 3 Accent 2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Quadrculamitjana3mfasi3">
    <w:name w:val="Medium Grid 3 Accent 3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Quadrculamitjana3mfasi4">
    <w:name w:val="Medium Grid 3 Accent 4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Quadrculamitjana3mfasi6">
    <w:name w:val="Medium Grid 3 Accent 6"/>
    <w:basedOn w:val="Tau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listamitjana1">
    <w:name w:val="Medium List 1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listamitjana1mfasi2">
    <w:name w:val="Medium List 1 Accent 2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listamitjana1mfasi3">
    <w:name w:val="Medium List 1 Accent 3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listamitjana1mfasi4">
    <w:name w:val="Medium List 1 Accent 4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listamitjana1mfasi5">
    <w:name w:val="Medium List 1 Accent 5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listamitjana1mfasi6">
    <w:name w:val="Medium List 1 Accent 6"/>
    <w:basedOn w:val="Tau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listamitjana2">
    <w:name w:val="Medium List 2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ejatmitj1">
    <w:name w:val="Medium Shading 1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gni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841714"/>
    <w:pPr>
      <w:spacing w:after="0" w:line="240" w:lineRule="auto"/>
    </w:pPr>
  </w:style>
  <w:style w:type="character" w:customStyle="1" w:styleId="TtoldenotaCar">
    <w:name w:val="Títol de nota Car"/>
    <w:basedOn w:val="Lletraperdefectedelpargraf"/>
    <w:link w:val="Ttoldenota"/>
    <w:uiPriority w:val="99"/>
    <w:semiHidden/>
    <w:rsid w:val="00841714"/>
  </w:style>
  <w:style w:type="character" w:styleId="Nmerodepgina">
    <w:name w:val="page number"/>
    <w:basedOn w:val="Lletraperdefectedelpargraf"/>
    <w:uiPriority w:val="99"/>
    <w:semiHidden/>
    <w:unhideWhenUsed/>
    <w:rsid w:val="00841714"/>
  </w:style>
  <w:style w:type="table" w:styleId="Taulasenzilla1">
    <w:name w:val="Plain Table 1"/>
    <w:basedOn w:val="Tau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2">
    <w:name w:val="Plain Table 2"/>
    <w:basedOn w:val="Tau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ulasenzilla3">
    <w:name w:val="Plain Table 3"/>
    <w:basedOn w:val="Tau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4">
    <w:name w:val="Plain Table 4"/>
    <w:basedOn w:val="Tau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5">
    <w:name w:val="Plain Table 5"/>
    <w:basedOn w:val="Tau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senseformat">
    <w:name w:val="Plain Text"/>
    <w:basedOn w:val="Normal"/>
    <w:link w:val="Textsenseforma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841714"/>
  </w:style>
  <w:style w:type="character" w:customStyle="1" w:styleId="SalutaciCar">
    <w:name w:val="Salutació Car"/>
    <w:basedOn w:val="Lletraperdefectedelpargraf"/>
    <w:link w:val="Salutaci"/>
    <w:uiPriority w:val="99"/>
    <w:semiHidden/>
    <w:rsid w:val="00841714"/>
  </w:style>
  <w:style w:type="paragraph" w:styleId="Signatura">
    <w:name w:val="Signature"/>
    <w:basedOn w:val="Normal"/>
    <w:link w:val="Signatur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aCar">
    <w:name w:val="Signatura Car"/>
    <w:basedOn w:val="Lletraperdefectedelpargraf"/>
    <w:link w:val="Signatura"/>
    <w:uiPriority w:val="99"/>
    <w:semiHidden/>
    <w:rsid w:val="00841714"/>
  </w:style>
  <w:style w:type="character" w:styleId="Textennegreta">
    <w:name w:val="Strong"/>
    <w:basedOn w:val="Lletraperdefectedelpargraf"/>
    <w:uiPriority w:val="22"/>
    <w:semiHidden/>
    <w:unhideWhenUsed/>
    <w:qFormat/>
    <w:rsid w:val="00841714"/>
    <w:rPr>
      <w:b/>
      <w:bCs/>
    </w:rPr>
  </w:style>
  <w:style w:type="character" w:styleId="mfasisubtil">
    <w:name w:val="Subtle Emphasis"/>
    <w:basedOn w:val="Lletraperdefectedelpargraf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nciasubtil">
    <w:name w:val="Subtle Reference"/>
    <w:basedOn w:val="Lletraperdefectedelpargraf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ulaambefectes3D1">
    <w:name w:val="Table 3D effects 1"/>
    <w:basedOn w:val="Tau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Quadrculadelataulaclara">
    <w:name w:val="Grid Table Light"/>
    <w:basedOn w:val="Tau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aambllista1">
    <w:name w:val="Table List 1"/>
    <w:basedOn w:val="Tau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exdautoritat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ulaprofessional">
    <w:name w:val="Table Professional"/>
    <w:basedOn w:val="Tau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dID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ol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Lletraperdefectedelpargraf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02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B51EE3B132499C9167467A90482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DF40-541E-48EE-A633-05B43A938B82}"/>
      </w:docPartPr>
      <w:docPartBody>
        <w:p w:rsidR="00000000" w:rsidRDefault="00883BF5">
          <w:pPr>
            <w:pStyle w:val="A7B51EE3B132499C9167467A904820BB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45E5DB8CF509482DA953EC8BD02D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B132-086D-4012-BC06-D9B390D71812}"/>
      </w:docPartPr>
      <w:docPartBody>
        <w:p w:rsidR="00000000" w:rsidRDefault="00883BF5">
          <w:pPr>
            <w:pStyle w:val="45E5DB8CF509482DA953EC8BD02D9B0F"/>
          </w:pPr>
          <w:r w:rsidRPr="00C420C8">
            <w:rPr>
              <w:lang w:bidi="es-ES"/>
            </w:rPr>
            <w:t>Correo electrónico</w:t>
          </w:r>
        </w:p>
      </w:docPartBody>
    </w:docPart>
    <w:docPart>
      <w:docPartPr>
        <w:name w:val="907018DC543C43739488EEB333C3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834E-2876-4BA4-BBCF-EA8243FC5028}"/>
      </w:docPartPr>
      <w:docPartBody>
        <w:p w:rsidR="00000000" w:rsidRDefault="00883BF5">
          <w:pPr>
            <w:pStyle w:val="907018DC543C43739488EEB333C3B974"/>
          </w:pPr>
          <w:r w:rsidRPr="00C420C8">
            <w:rPr>
              <w:lang w:bidi="es-ES"/>
            </w:rPr>
            <w:t>Teléfono</w:t>
          </w:r>
        </w:p>
      </w:docPartBody>
    </w:docPart>
    <w:docPart>
      <w:docPartPr>
        <w:name w:val="4E788F38835A4BE39AA497D8F934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2A47-A91E-47A4-BFA1-07CC650D6B71}"/>
      </w:docPartPr>
      <w:docPartBody>
        <w:p w:rsidR="00000000" w:rsidRDefault="00883BF5">
          <w:pPr>
            <w:pStyle w:val="4E788F38835A4BE39AA497D8F93402CD"/>
          </w:pPr>
          <w:r w:rsidRPr="00C420C8">
            <w:rPr>
              <w:lang w:bidi="es-ES"/>
            </w:rPr>
            <w:t>Dire</w:t>
          </w:r>
          <w:r w:rsidRPr="00C420C8">
            <w:rPr>
              <w:lang w:bidi="es-ES"/>
            </w:rPr>
            <w:t>cción URL de LinkedIn</w:t>
          </w:r>
        </w:p>
      </w:docPartBody>
    </w:docPart>
    <w:docPart>
      <w:docPartPr>
        <w:name w:val="5B9086FDA63543DDB6915A02DEAD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431F-5EDC-4461-A8C3-1F95345784F6}"/>
      </w:docPartPr>
      <w:docPartBody>
        <w:p w:rsidR="00000000" w:rsidRDefault="00883BF5">
          <w:pPr>
            <w:pStyle w:val="5B9086FDA63543DDB6915A02DEAD9A22"/>
          </w:pPr>
          <w:r w:rsidRPr="005152F2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BBBC4F2EAF2A40DB9E3F335339D8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62B3-4324-482E-9D4A-8036A0914737}"/>
      </w:docPartPr>
      <w:docPartBody>
        <w:p w:rsidR="00000000" w:rsidRDefault="00883BF5">
          <w:pPr>
            <w:pStyle w:val="BBBC4F2EAF2A40DB9E3F335339D82E9F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46B389D229E540AE906CCA11E2C10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1B6B-93FF-4561-9131-E8D15C4197E1}"/>
      </w:docPartPr>
      <w:docPartBody>
        <w:p w:rsidR="00000000" w:rsidRDefault="00883BF5">
          <w:pPr>
            <w:pStyle w:val="46B389D229E540AE906CCA11E2C1043D"/>
          </w:pPr>
          <w:r w:rsidRPr="007B2F5C">
            <w:rPr>
              <w:lang w:bidi="es-ES"/>
            </w:rPr>
            <w:t>Para comenzar,</w:t>
          </w:r>
          <w:r>
            <w:rPr>
              <w:lang w:bidi="es-ES"/>
            </w:rPr>
            <w:t xml:space="preserve"> haga clic en el texto de marcador de posición </w:t>
          </w:r>
          <w:r w:rsidRPr="007B2F5C">
            <w:rPr>
              <w:lang w:bidi="es-ES"/>
            </w:rPr>
            <w:t>y comience a escribir. Sea breve: una o dos frases.</w:t>
          </w:r>
        </w:p>
      </w:docPartBody>
    </w:docPart>
    <w:docPart>
      <w:docPartPr>
        <w:name w:val="30CDB24BA5814E83BB19B4D79A0F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50F9-3AF6-4E69-8FED-06E06AF5CD29}"/>
      </w:docPartPr>
      <w:docPartBody>
        <w:p w:rsidR="00000000" w:rsidRDefault="00883BF5">
          <w:pPr>
            <w:pStyle w:val="30CDB24BA5814E83BB19B4D79A0F915C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DB3F1D548849490E95DBE0DB0E64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903E-26C5-4131-9C0F-B49DD76C9CA7}"/>
      </w:docPartPr>
      <w:docPartBody>
        <w:p w:rsidR="00000000" w:rsidRDefault="00883BF5">
          <w:pPr>
            <w:pStyle w:val="DB3F1D548849490E95DBE0DB0E64AADB"/>
          </w:pPr>
          <w:r w:rsidRPr="007B2F5C">
            <w:rPr>
              <w:lang w:bidi="es-ES"/>
            </w:rPr>
            <w:t xml:space="preserve">explique en qué es especialmente bueno. ¿Qué es </w:t>
          </w:r>
          <w:r w:rsidRPr="007B2F5C">
            <w:rPr>
              <w:lang w:bidi="es-ES"/>
            </w:rPr>
            <w:t>lo que lo diferencia? Use su propio idioma, no jergas.</w:t>
          </w:r>
        </w:p>
      </w:docPartBody>
    </w:docPart>
    <w:docPart>
      <w:docPartPr>
        <w:name w:val="0207CD684FCE4B219D1042D99C32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D0FA-CD3E-4D43-89D5-EF6A4194141A}"/>
      </w:docPartPr>
      <w:docPartBody>
        <w:p w:rsidR="00000000" w:rsidRDefault="00883BF5">
          <w:pPr>
            <w:pStyle w:val="0207CD684FCE4B219D1042D99C329717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0ADDBCC1B7B54228B4CB9241C9A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14C0-0554-469F-B658-45872DCC6322}"/>
      </w:docPartPr>
      <w:docPartBody>
        <w:p w:rsidR="00000000" w:rsidRDefault="00883BF5">
          <w:pPr>
            <w:pStyle w:val="0ADDBCC1B7B54228B4CB9241C9A100C1"/>
          </w:pPr>
          <w:r w:rsidRPr="0043426C">
            <w:rPr>
              <w:lang w:bidi="es-ES"/>
            </w:rPr>
            <w:t>Puesto y compañía</w:t>
          </w:r>
        </w:p>
      </w:docPartBody>
    </w:docPart>
    <w:docPart>
      <w:docPartPr>
        <w:name w:val="5744353414F24688B691D4D54840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C72A-C17E-4156-BF94-7B6106655AF1}"/>
      </w:docPartPr>
      <w:docPartBody>
        <w:p w:rsidR="00000000" w:rsidRDefault="00883BF5">
          <w:pPr>
            <w:pStyle w:val="5744353414F24688B691D4D548409AF9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F32A6CC25A1F45539DA7EEB1FDE5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6159-999E-43BC-ADBF-D4A0962064EE}"/>
      </w:docPartPr>
      <w:docPartBody>
        <w:p w:rsidR="00000000" w:rsidRDefault="00883BF5">
          <w:pPr>
            <w:pStyle w:val="F32A6CC25A1F45539DA7EEB1FDE57A1B"/>
          </w:pPr>
          <w:r>
            <w:rPr>
              <w:lang w:bidi="es-ES"/>
            </w:rPr>
            <w:t>Fecha de finalización</w:t>
          </w:r>
        </w:p>
      </w:docPartBody>
    </w:docPart>
    <w:docPart>
      <w:docPartPr>
        <w:name w:val="59E8C8A664854410A84F523C9128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BEE-2332-4990-BAF0-654681A17691}"/>
      </w:docPartPr>
      <w:docPartBody>
        <w:p w:rsidR="00000000" w:rsidRDefault="00883BF5">
          <w:pPr>
            <w:pStyle w:val="59E8C8A664854410A84F523C91281E81"/>
          </w:pPr>
          <w:r w:rsidRPr="007B2F5C">
            <w:rPr>
              <w:lang w:bidi="es-ES"/>
            </w:rPr>
            <w:t>Realice un resumen de sus responsabilidades principales, de sus cargos directivos y de sus logros más destacados. No lo indique todo;</w:t>
          </w:r>
          <w:r w:rsidRPr="007B2F5C">
            <w:rPr>
              <w:lang w:bidi="es-ES"/>
            </w:rPr>
            <w:t xml:space="preserve"> incluya solo los datos relevantes que muestren la eficacia de su trabajo.</w:t>
          </w:r>
        </w:p>
      </w:docPartBody>
    </w:docPart>
    <w:docPart>
      <w:docPartPr>
        <w:name w:val="B0194275CAD14E658E78F91CF545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C19C-52B8-41A6-A55A-3D0E9FCECFFE}"/>
      </w:docPartPr>
      <w:docPartBody>
        <w:p w:rsidR="00000000" w:rsidRDefault="00883BF5">
          <w:pPr>
            <w:pStyle w:val="B0194275CAD14E658E78F91CF5451D5A"/>
          </w:pPr>
          <w:r w:rsidRPr="0043426C">
            <w:rPr>
              <w:lang w:bidi="es-ES"/>
            </w:rPr>
            <w:t>Puesto y compañía</w:t>
          </w:r>
        </w:p>
      </w:docPartBody>
    </w:docPart>
    <w:docPart>
      <w:docPartPr>
        <w:name w:val="1072E1B37B24422F82966706D662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7383-6B38-4FA7-AB34-EEB11F2DDDE2}"/>
      </w:docPartPr>
      <w:docPartBody>
        <w:p w:rsidR="00000000" w:rsidRDefault="00883BF5">
          <w:pPr>
            <w:pStyle w:val="1072E1B37B24422F82966706D662F6B4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2F83D67509AB4B449F6F5CAFFC3D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125-0E57-43F8-A130-20DFF36A581B}"/>
      </w:docPartPr>
      <w:docPartBody>
        <w:p w:rsidR="00000000" w:rsidRDefault="00883BF5">
          <w:pPr>
            <w:pStyle w:val="2F83D67509AB4B449F6F5CAFFC3DC424"/>
          </w:pPr>
          <w:r>
            <w:rPr>
              <w:lang w:bidi="es-ES"/>
            </w:rPr>
            <w:t>Fecha de finalización</w:t>
          </w:r>
        </w:p>
      </w:docPartBody>
    </w:docPart>
    <w:docPart>
      <w:docPartPr>
        <w:name w:val="16CB57C82C584B308F900C03215D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59DB-35BF-4124-A325-6ACA51FE89AF}"/>
      </w:docPartPr>
      <w:docPartBody>
        <w:p w:rsidR="00000000" w:rsidRDefault="00883BF5">
          <w:pPr>
            <w:pStyle w:val="16CB57C82C584B308F900C03215D5300"/>
          </w:pPr>
          <w:r w:rsidRPr="00473EF8">
            <w:rPr>
              <w:lang w:bidi="es-ES"/>
            </w:rPr>
            <w:t>Piense en el tamaño del equipo que ha dirigido, el número de proyectos en los que ha trabajado o el número de artículos que h</w:t>
          </w:r>
          <w:r w:rsidRPr="00473EF8">
            <w:rPr>
              <w:lang w:bidi="es-ES"/>
            </w:rPr>
            <w:t>a escrito.</w:t>
          </w:r>
        </w:p>
      </w:docPartBody>
    </w:docPart>
    <w:docPart>
      <w:docPartPr>
        <w:name w:val="4F2AB69203874B849E1CC9F4D46A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BD2A-80FC-473C-8B21-CA5F478C21C9}"/>
      </w:docPartPr>
      <w:docPartBody>
        <w:p w:rsidR="00000000" w:rsidRDefault="00883BF5">
          <w:pPr>
            <w:pStyle w:val="4F2AB69203874B849E1CC9F4D46A02A4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C289FCF36F974BEDB7F03A79AAE1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9A59-93F3-4DBF-BE0A-F5CBB0ADF73C}"/>
      </w:docPartPr>
      <w:docPartBody>
        <w:p w:rsidR="00000000" w:rsidRDefault="00883BF5">
          <w:pPr>
            <w:pStyle w:val="C289FCF36F974BEDB7F03A79AAE160C4"/>
          </w:pPr>
          <w:r w:rsidRPr="0043426C">
            <w:rPr>
              <w:lang w:bidi="es-ES"/>
            </w:rPr>
            <w:t>Titulación y fecha de obtención</w:t>
          </w:r>
        </w:p>
      </w:docPartBody>
    </w:docPart>
    <w:docPart>
      <w:docPartPr>
        <w:name w:val="123B1F5C8D87455785B175233B99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F080-9CC5-4C64-9EC7-670640F74EF7}"/>
      </w:docPartPr>
      <w:docPartBody>
        <w:p w:rsidR="00000000" w:rsidRDefault="00883BF5">
          <w:pPr>
            <w:pStyle w:val="123B1F5C8D87455785B175233B99672B"/>
          </w:pPr>
          <w:r w:rsidRPr="005152F2">
            <w:rPr>
              <w:lang w:bidi="es-ES"/>
            </w:rPr>
            <w:t>Centro educativo</w:t>
          </w:r>
        </w:p>
      </w:docPartBody>
    </w:docPart>
    <w:docPart>
      <w:docPartPr>
        <w:name w:val="27D4DD831F04424EBAE0AC8B70FB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44A5-5F79-4687-87B0-55CA97AF12FA}"/>
      </w:docPartPr>
      <w:docPartBody>
        <w:p w:rsidR="00000000" w:rsidRDefault="00883BF5">
          <w:pPr>
            <w:pStyle w:val="27D4DD831F04424EBAE0AC8B70FB42D4"/>
          </w:pPr>
          <w:r w:rsidRPr="007B2F5C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2798A4FBA12C45B4B0126822A2A1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E837-BC54-4CC8-AAE1-FB8FE82FA81B}"/>
      </w:docPartPr>
      <w:docPartBody>
        <w:p w:rsidR="00000000" w:rsidRDefault="00883BF5">
          <w:pPr>
            <w:pStyle w:val="2798A4FBA12C45B4B0126822A2A1492D"/>
          </w:pPr>
          <w:r w:rsidRPr="005152F2">
            <w:rPr>
              <w:lang w:bidi="es-ES"/>
            </w:rPr>
            <w:t>Experiencia de voluntariado o dirección</w:t>
          </w:r>
        </w:p>
      </w:docPartBody>
    </w:docPart>
    <w:docPart>
      <w:docPartPr>
        <w:name w:val="74A2224E8FC942B2851CF92E5653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365F-D4FB-4F3D-A8CD-0510C417A010}"/>
      </w:docPartPr>
      <w:docPartBody>
        <w:p w:rsidR="00000000" w:rsidRDefault="00883BF5">
          <w:pPr>
            <w:pStyle w:val="74A2224E8FC942B2851CF92E565315E2"/>
          </w:pPr>
          <w:r w:rsidRPr="007B2F5C">
            <w:rPr>
              <w:lang w:bidi="es-ES"/>
            </w:rPr>
            <w:t xml:space="preserve">¿Ha </w:t>
          </w:r>
          <w:r w:rsidRPr="007B2F5C">
            <w:rPr>
              <w:lang w:bidi="es-ES"/>
            </w:rPr>
            <w:t>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5"/>
    <w:rsid w:val="008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7B51EE3B132499C9167467A904820BB">
    <w:name w:val="A7B51EE3B132499C9167467A904820BB"/>
  </w:style>
  <w:style w:type="paragraph" w:customStyle="1" w:styleId="45E5DB8CF509482DA953EC8BD02D9B0F">
    <w:name w:val="45E5DB8CF509482DA953EC8BD02D9B0F"/>
  </w:style>
  <w:style w:type="paragraph" w:customStyle="1" w:styleId="907018DC543C43739488EEB333C3B974">
    <w:name w:val="907018DC543C43739488EEB333C3B974"/>
  </w:style>
  <w:style w:type="paragraph" w:customStyle="1" w:styleId="4E788F38835A4BE39AA497D8F93402CD">
    <w:name w:val="4E788F38835A4BE39AA497D8F93402CD"/>
  </w:style>
  <w:style w:type="paragraph" w:customStyle="1" w:styleId="5B9086FDA63543DDB6915A02DEAD9A22">
    <w:name w:val="5B9086FDA63543DDB6915A02DEAD9A22"/>
  </w:style>
  <w:style w:type="paragraph" w:customStyle="1" w:styleId="BBBC4F2EAF2A40DB9E3F335339D82E9F">
    <w:name w:val="BBBC4F2EAF2A40DB9E3F335339D82E9F"/>
  </w:style>
  <w:style w:type="paragraph" w:customStyle="1" w:styleId="46B389D229E540AE906CCA11E2C1043D">
    <w:name w:val="46B389D229E540AE906CCA11E2C1043D"/>
  </w:style>
  <w:style w:type="paragraph" w:customStyle="1" w:styleId="30CDB24BA5814E83BB19B4D79A0F915C">
    <w:name w:val="30CDB24BA5814E83BB19B4D79A0F915C"/>
  </w:style>
  <w:style w:type="paragraph" w:customStyle="1" w:styleId="DB3F1D548849490E95DBE0DB0E64AADB">
    <w:name w:val="DB3F1D548849490E95DBE0DB0E64AADB"/>
  </w:style>
  <w:style w:type="paragraph" w:customStyle="1" w:styleId="0207CD684FCE4B219D1042D99C329717">
    <w:name w:val="0207CD684FCE4B219D1042D99C329717"/>
  </w:style>
  <w:style w:type="paragraph" w:customStyle="1" w:styleId="0ADDBCC1B7B54228B4CB9241C9A100C1">
    <w:name w:val="0ADDBCC1B7B54228B4CB9241C9A100C1"/>
  </w:style>
  <w:style w:type="paragraph" w:customStyle="1" w:styleId="5744353414F24688B691D4D548409AF9">
    <w:name w:val="5744353414F24688B691D4D548409AF9"/>
  </w:style>
  <w:style w:type="paragraph" w:customStyle="1" w:styleId="F32A6CC25A1F45539DA7EEB1FDE57A1B">
    <w:name w:val="F32A6CC25A1F45539DA7EEB1FDE57A1B"/>
  </w:style>
  <w:style w:type="paragraph" w:customStyle="1" w:styleId="59E8C8A664854410A84F523C91281E81">
    <w:name w:val="59E8C8A664854410A84F523C91281E81"/>
  </w:style>
  <w:style w:type="paragraph" w:customStyle="1" w:styleId="B0194275CAD14E658E78F91CF5451D5A">
    <w:name w:val="B0194275CAD14E658E78F91CF5451D5A"/>
  </w:style>
  <w:style w:type="paragraph" w:customStyle="1" w:styleId="1072E1B37B24422F82966706D662F6B4">
    <w:name w:val="1072E1B37B24422F82966706D662F6B4"/>
  </w:style>
  <w:style w:type="paragraph" w:customStyle="1" w:styleId="2F83D67509AB4B449F6F5CAFFC3DC424">
    <w:name w:val="2F83D67509AB4B449F6F5CAFFC3DC424"/>
  </w:style>
  <w:style w:type="paragraph" w:customStyle="1" w:styleId="16CB57C82C584B308F900C03215D5300">
    <w:name w:val="16CB57C82C584B308F900C03215D5300"/>
  </w:style>
  <w:style w:type="paragraph" w:customStyle="1" w:styleId="4F2AB69203874B849E1CC9F4D46A02A4">
    <w:name w:val="4F2AB69203874B849E1CC9F4D46A02A4"/>
  </w:style>
  <w:style w:type="paragraph" w:customStyle="1" w:styleId="C289FCF36F974BEDB7F03A79AAE160C4">
    <w:name w:val="C289FCF36F974BEDB7F03A79AAE160C4"/>
  </w:style>
  <w:style w:type="paragraph" w:customStyle="1" w:styleId="123B1F5C8D87455785B175233B99672B">
    <w:name w:val="123B1F5C8D87455785B175233B99672B"/>
  </w:style>
  <w:style w:type="paragraph" w:customStyle="1" w:styleId="27D4DD831F04424EBAE0AC8B70FB42D4">
    <w:name w:val="27D4DD831F04424EBAE0AC8B70FB42D4"/>
  </w:style>
  <w:style w:type="paragraph" w:customStyle="1" w:styleId="2798A4FBA12C45B4B0126822A2A1492D">
    <w:name w:val="2798A4FBA12C45B4B0126822A2A1492D"/>
  </w:style>
  <w:style w:type="paragraph" w:customStyle="1" w:styleId="74A2224E8FC942B2851CF92E565315E2">
    <w:name w:val="74A2224E8FC942B2851CF92E5653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PC-102</dc:creator>
  <cp:keywords/>
  <dc:description/>
  <cp:lastModifiedBy>Anna Duch</cp:lastModifiedBy>
  <cp:revision>1</cp:revision>
  <dcterms:created xsi:type="dcterms:W3CDTF">2021-04-14T14:06:00Z</dcterms:created>
  <dcterms:modified xsi:type="dcterms:W3CDTF">2021-04-14T14:10:00Z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